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FCEF" w14:textId="6EAB2F59" w:rsidR="007B3BFC" w:rsidRDefault="007B3BFC" w:rsidP="00C00E51">
      <w:pPr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  <w:t>Attachment G</w:t>
      </w:r>
    </w:p>
    <w:p w14:paraId="25680BB4" w14:textId="40DC6A8A" w:rsidR="00C00E51" w:rsidRPr="007B3BFC" w:rsidRDefault="000E58E7" w:rsidP="00C00E51">
      <w:pPr>
        <w:rPr>
          <w:rFonts w:ascii="Arial" w:hAnsi="Arial" w:cs="Arial"/>
          <w:b/>
          <w:noProof/>
          <w:color w:val="808080" w:themeColor="background1" w:themeShade="80"/>
          <w:sz w:val="22"/>
          <w:szCs w:val="22"/>
        </w:rPr>
      </w:pPr>
      <w:r w:rsidRPr="007B3BFC"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  <w:t xml:space="preserve">QA Supplemental Staff </w:t>
      </w:r>
      <w:r w:rsidR="00EE3D39" w:rsidRPr="007B3BFC"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  <w:t xml:space="preserve">Form </w:t>
      </w:r>
      <w:r w:rsidRPr="007B3BFC"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  <w:t xml:space="preserve">– Statement of Work </w:t>
      </w:r>
    </w:p>
    <w:p w14:paraId="42DA93B2" w14:textId="77777777" w:rsidR="00A85A09" w:rsidRPr="007B3BFC" w:rsidRDefault="00A85A09">
      <w:pPr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</w:pPr>
      <w:r w:rsidRPr="007B3BFC"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  <w:t>New York State Department of Health</w:t>
      </w:r>
    </w:p>
    <w:p w14:paraId="5660EFC0" w14:textId="77777777" w:rsidR="00A85A09" w:rsidRPr="007B3BFC" w:rsidRDefault="00A85A09">
      <w:pPr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</w:pPr>
      <w:r w:rsidRPr="007B3BFC"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  <w:t xml:space="preserve">Division of Operations and Systems </w:t>
      </w:r>
    </w:p>
    <w:p w14:paraId="5FDA7BA7" w14:textId="77777777" w:rsidR="00A85A09" w:rsidRDefault="00A85A09">
      <w:pPr>
        <w:rPr>
          <w:rFonts w:ascii="Arial" w:hAnsi="Arial" w:cs="Arial"/>
        </w:rPr>
      </w:pPr>
    </w:p>
    <w:p w14:paraId="5BC6ACE1" w14:textId="77777777" w:rsidR="00FB3155" w:rsidRDefault="00FB3155">
      <w:pPr>
        <w:rPr>
          <w:rFonts w:ascii="Arial" w:hAnsi="Arial" w:cs="Arial"/>
        </w:rPr>
      </w:pPr>
      <w:r w:rsidRPr="00A85A09">
        <w:rPr>
          <w:rFonts w:ascii="Arial" w:hAnsi="Arial" w:cs="Arial"/>
          <w:b/>
        </w:rPr>
        <w:t xml:space="preserve">1.0 </w:t>
      </w:r>
      <w:r>
        <w:rPr>
          <w:rFonts w:ascii="Arial" w:hAnsi="Arial" w:cs="Arial"/>
          <w:b/>
        </w:rPr>
        <w:t>Request Information</w:t>
      </w:r>
    </w:p>
    <w:p w14:paraId="6FE30D33" w14:textId="77777777" w:rsidR="00FB3155" w:rsidRPr="00C035EA" w:rsidRDefault="00FB3155" w:rsidP="00FB3155">
      <w:pPr>
        <w:rPr>
          <w:rFonts w:ascii="Arial" w:hAnsi="Arial" w:cs="Arial"/>
          <w:i/>
          <w:iCs/>
        </w:rPr>
      </w:pPr>
      <w:r w:rsidRPr="00C035EA">
        <w:rPr>
          <w:rFonts w:ascii="Arial" w:hAnsi="Arial" w:cs="Arial"/>
          <w:i/>
          <w:iCs/>
          <w:sz w:val="20"/>
          <w:szCs w:val="20"/>
        </w:rPr>
        <w:t xml:space="preserve">(Department provides </w:t>
      </w:r>
      <w:r>
        <w:rPr>
          <w:rFonts w:ascii="Arial" w:hAnsi="Arial" w:cs="Arial"/>
          <w:i/>
          <w:iCs/>
          <w:sz w:val="20"/>
          <w:szCs w:val="20"/>
        </w:rPr>
        <w:t>request information</w:t>
      </w:r>
      <w:r w:rsidRPr="00C035EA">
        <w:rPr>
          <w:rFonts w:ascii="Arial" w:hAnsi="Arial" w:cs="Arial"/>
          <w:i/>
          <w:iCs/>
          <w:sz w:val="20"/>
          <w:szCs w:val="20"/>
        </w:rPr>
        <w:t>)</w:t>
      </w:r>
    </w:p>
    <w:p w14:paraId="747E5915" w14:textId="77777777" w:rsidR="00FB3155" w:rsidRPr="00A85A09" w:rsidRDefault="00FB315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5"/>
        <w:gridCol w:w="8910"/>
      </w:tblGrid>
      <w:tr w:rsidR="00C035EA" w:rsidRPr="00A85A09" w14:paraId="7CCE0570" w14:textId="77777777" w:rsidTr="00FE2A69">
        <w:tc>
          <w:tcPr>
            <w:tcW w:w="2425" w:type="dxa"/>
          </w:tcPr>
          <w:p w14:paraId="2E2C68B3" w14:textId="77777777" w:rsidR="00C035EA" w:rsidRPr="00A85A09" w:rsidRDefault="00C035EA" w:rsidP="007726A4">
            <w:pPr>
              <w:rPr>
                <w:rFonts w:ascii="Arial" w:hAnsi="Arial" w:cs="Arial"/>
              </w:rPr>
            </w:pPr>
            <w:r w:rsidRPr="00A85A09">
              <w:rPr>
                <w:rFonts w:ascii="Arial" w:hAnsi="Arial" w:cs="Arial"/>
              </w:rPr>
              <w:t xml:space="preserve">Request #: </w:t>
            </w:r>
          </w:p>
        </w:tc>
        <w:tc>
          <w:tcPr>
            <w:tcW w:w="8910" w:type="dxa"/>
          </w:tcPr>
          <w:p w14:paraId="78B96E6B" w14:textId="77777777" w:rsidR="00C035EA" w:rsidRPr="00A85A09" w:rsidRDefault="00C035EA" w:rsidP="007726A4">
            <w:pPr>
              <w:rPr>
                <w:rFonts w:ascii="Arial" w:hAnsi="Arial" w:cs="Arial"/>
              </w:rPr>
            </w:pPr>
          </w:p>
        </w:tc>
      </w:tr>
      <w:tr w:rsidR="00C035EA" w:rsidRPr="00A85A09" w14:paraId="6E7C9013" w14:textId="77777777" w:rsidTr="00FE2A69">
        <w:tc>
          <w:tcPr>
            <w:tcW w:w="2425" w:type="dxa"/>
          </w:tcPr>
          <w:p w14:paraId="06B3A296" w14:textId="77777777" w:rsidR="00C035EA" w:rsidRPr="00A85A09" w:rsidRDefault="00C035EA" w:rsidP="007726A4">
            <w:pPr>
              <w:rPr>
                <w:rFonts w:ascii="Arial" w:hAnsi="Arial" w:cs="Arial"/>
              </w:rPr>
            </w:pPr>
            <w:r w:rsidRPr="00A85A09">
              <w:rPr>
                <w:rFonts w:ascii="Arial" w:hAnsi="Arial" w:cs="Arial"/>
              </w:rPr>
              <w:t xml:space="preserve">Requestor Name: </w:t>
            </w:r>
          </w:p>
        </w:tc>
        <w:tc>
          <w:tcPr>
            <w:tcW w:w="8910" w:type="dxa"/>
          </w:tcPr>
          <w:p w14:paraId="34710293" w14:textId="77777777" w:rsidR="00C035EA" w:rsidRPr="00A85A09" w:rsidRDefault="00C035EA" w:rsidP="007726A4">
            <w:pPr>
              <w:rPr>
                <w:rFonts w:ascii="Arial" w:hAnsi="Arial" w:cs="Arial"/>
              </w:rPr>
            </w:pPr>
          </w:p>
        </w:tc>
      </w:tr>
      <w:tr w:rsidR="00C035EA" w:rsidRPr="00A85A09" w14:paraId="4896E578" w14:textId="77777777" w:rsidTr="00FE2A69">
        <w:tc>
          <w:tcPr>
            <w:tcW w:w="2425" w:type="dxa"/>
          </w:tcPr>
          <w:p w14:paraId="3BB01E77" w14:textId="77777777" w:rsidR="00C035EA" w:rsidRPr="00A85A09" w:rsidRDefault="00C035EA" w:rsidP="007726A4">
            <w:pPr>
              <w:rPr>
                <w:rFonts w:ascii="Arial" w:hAnsi="Arial" w:cs="Arial"/>
              </w:rPr>
            </w:pPr>
            <w:r w:rsidRPr="00A85A09">
              <w:rPr>
                <w:rFonts w:ascii="Arial" w:hAnsi="Arial" w:cs="Arial"/>
              </w:rPr>
              <w:t xml:space="preserve">Request Date: </w:t>
            </w:r>
          </w:p>
        </w:tc>
        <w:tc>
          <w:tcPr>
            <w:tcW w:w="8910" w:type="dxa"/>
          </w:tcPr>
          <w:p w14:paraId="6E8D94EB" w14:textId="77777777" w:rsidR="00C035EA" w:rsidRPr="00A85A09" w:rsidRDefault="00C035EA" w:rsidP="007726A4">
            <w:pPr>
              <w:rPr>
                <w:rFonts w:ascii="Arial" w:hAnsi="Arial" w:cs="Arial"/>
              </w:rPr>
            </w:pPr>
          </w:p>
        </w:tc>
      </w:tr>
      <w:tr w:rsidR="00C035EA" w:rsidRPr="00A85A09" w14:paraId="26E391A8" w14:textId="77777777" w:rsidTr="00FE2A69">
        <w:tc>
          <w:tcPr>
            <w:tcW w:w="2425" w:type="dxa"/>
          </w:tcPr>
          <w:p w14:paraId="5FEE0E39" w14:textId="77777777" w:rsidR="00C035EA" w:rsidRPr="00A85A09" w:rsidRDefault="00C035EA" w:rsidP="007726A4">
            <w:pPr>
              <w:rPr>
                <w:rFonts w:ascii="Arial" w:hAnsi="Arial" w:cs="Arial"/>
              </w:rPr>
            </w:pPr>
            <w:r w:rsidRPr="00A85A09">
              <w:rPr>
                <w:rFonts w:ascii="Arial" w:hAnsi="Arial" w:cs="Arial"/>
              </w:rPr>
              <w:t xml:space="preserve">Estimated Start Date: </w:t>
            </w:r>
          </w:p>
        </w:tc>
        <w:tc>
          <w:tcPr>
            <w:tcW w:w="8910" w:type="dxa"/>
          </w:tcPr>
          <w:p w14:paraId="4AA4948C" w14:textId="77777777" w:rsidR="00C035EA" w:rsidRPr="00A85A09" w:rsidRDefault="00C035EA" w:rsidP="007726A4">
            <w:pPr>
              <w:rPr>
                <w:rFonts w:ascii="Arial" w:hAnsi="Arial" w:cs="Arial"/>
              </w:rPr>
            </w:pPr>
          </w:p>
        </w:tc>
      </w:tr>
      <w:tr w:rsidR="00C035EA" w:rsidRPr="00A85A09" w14:paraId="716E9C09" w14:textId="77777777" w:rsidTr="00FE2A69">
        <w:tc>
          <w:tcPr>
            <w:tcW w:w="2425" w:type="dxa"/>
          </w:tcPr>
          <w:p w14:paraId="0357A8DC" w14:textId="77777777" w:rsidR="00C035EA" w:rsidRPr="00A85A09" w:rsidRDefault="00C035EA" w:rsidP="007726A4">
            <w:pPr>
              <w:rPr>
                <w:rFonts w:ascii="Arial" w:hAnsi="Arial" w:cs="Arial"/>
              </w:rPr>
            </w:pPr>
            <w:r w:rsidRPr="00A85A09">
              <w:rPr>
                <w:rFonts w:ascii="Arial" w:hAnsi="Arial" w:cs="Arial"/>
              </w:rPr>
              <w:t xml:space="preserve">Estimated End Date: </w:t>
            </w:r>
          </w:p>
        </w:tc>
        <w:tc>
          <w:tcPr>
            <w:tcW w:w="8910" w:type="dxa"/>
          </w:tcPr>
          <w:p w14:paraId="54F5B6B2" w14:textId="77777777" w:rsidR="00C035EA" w:rsidRPr="00A85A09" w:rsidRDefault="00C035EA" w:rsidP="007726A4">
            <w:pPr>
              <w:rPr>
                <w:rFonts w:ascii="Arial" w:hAnsi="Arial" w:cs="Arial"/>
              </w:rPr>
            </w:pPr>
          </w:p>
        </w:tc>
      </w:tr>
    </w:tbl>
    <w:p w14:paraId="3B64E926" w14:textId="77777777" w:rsidR="00A85A09" w:rsidRPr="00A85A09" w:rsidRDefault="00A85A09">
      <w:pPr>
        <w:rPr>
          <w:rFonts w:ascii="Arial" w:hAnsi="Arial" w:cs="Arial"/>
        </w:rPr>
      </w:pPr>
    </w:p>
    <w:p w14:paraId="29513597" w14:textId="61364DBA" w:rsidR="00A85A09" w:rsidRDefault="004D6163" w:rsidP="004070CA">
      <w:pPr>
        <w:rPr>
          <w:rFonts w:ascii="Arial" w:hAnsi="Arial" w:cs="Arial"/>
        </w:rPr>
      </w:pPr>
      <w:r w:rsidRPr="00A85A09">
        <w:rPr>
          <w:rFonts w:ascii="Arial" w:hAnsi="Arial" w:cs="Arial"/>
        </w:rPr>
        <w:t>Statement of Work</w:t>
      </w:r>
      <w:r w:rsidR="00C035EA">
        <w:rPr>
          <w:rFonts w:ascii="Arial" w:hAnsi="Arial" w:cs="Arial"/>
        </w:rPr>
        <w:t xml:space="preserve"> Request</w:t>
      </w:r>
      <w:r w:rsidR="004070CA" w:rsidRPr="00A85A09">
        <w:rPr>
          <w:rFonts w:ascii="Arial" w:hAnsi="Arial" w:cs="Arial"/>
        </w:rPr>
        <w:t>:</w:t>
      </w:r>
    </w:p>
    <w:p w14:paraId="2B81B314" w14:textId="77777777" w:rsidR="00A85A09" w:rsidRPr="00C035EA" w:rsidRDefault="00C035EA" w:rsidP="004070CA">
      <w:pPr>
        <w:rPr>
          <w:rFonts w:ascii="Arial" w:hAnsi="Arial" w:cs="Arial"/>
          <w:i/>
          <w:iCs/>
        </w:rPr>
      </w:pPr>
      <w:r w:rsidRPr="00C035EA">
        <w:rPr>
          <w:rFonts w:ascii="Arial" w:hAnsi="Arial" w:cs="Arial"/>
          <w:i/>
          <w:iCs/>
          <w:sz w:val="20"/>
          <w:szCs w:val="20"/>
        </w:rPr>
        <w:t>(Department provides narrative describing the work being requested)</w:t>
      </w:r>
    </w:p>
    <w:p w14:paraId="29BFDC36" w14:textId="77777777" w:rsidR="004D6163" w:rsidRPr="00FB3155" w:rsidRDefault="004070CA" w:rsidP="004070CA">
      <w:pPr>
        <w:rPr>
          <w:rFonts w:ascii="Arial" w:hAnsi="Arial" w:cs="Arial"/>
          <w:sz w:val="22"/>
          <w:szCs w:val="22"/>
        </w:rPr>
      </w:pPr>
      <w:r w:rsidRPr="00A85A09">
        <w:rPr>
          <w:rFonts w:ascii="Arial" w:hAnsi="Arial" w:cs="Arial"/>
        </w:rPr>
        <w:t xml:space="preserve"> </w:t>
      </w:r>
    </w:p>
    <w:p w14:paraId="406FC435" w14:textId="77777777" w:rsidR="004D6163" w:rsidRPr="00FB3155" w:rsidRDefault="004D6163" w:rsidP="004D6163">
      <w:pPr>
        <w:rPr>
          <w:rFonts w:ascii="Arial" w:hAnsi="Arial" w:cs="Arial"/>
          <w:sz w:val="22"/>
          <w:szCs w:val="22"/>
        </w:rPr>
      </w:pPr>
    </w:p>
    <w:p w14:paraId="1AC6EEC3" w14:textId="77777777" w:rsidR="00C035EA" w:rsidRPr="00FB3155" w:rsidRDefault="00C035EA" w:rsidP="004D6163">
      <w:pPr>
        <w:rPr>
          <w:rFonts w:ascii="Arial" w:hAnsi="Arial" w:cs="Arial"/>
          <w:sz w:val="22"/>
          <w:szCs w:val="22"/>
        </w:rPr>
      </w:pPr>
    </w:p>
    <w:p w14:paraId="5CC26995" w14:textId="77777777" w:rsidR="004070CA" w:rsidRPr="00FB3155" w:rsidRDefault="004070CA" w:rsidP="004D6163">
      <w:pPr>
        <w:rPr>
          <w:rFonts w:ascii="Arial" w:hAnsi="Arial" w:cs="Arial"/>
          <w:sz w:val="22"/>
          <w:szCs w:val="22"/>
        </w:rPr>
      </w:pPr>
    </w:p>
    <w:p w14:paraId="2959628E" w14:textId="77777777" w:rsidR="00C035EA" w:rsidRDefault="005F07DB" w:rsidP="004D6163">
      <w:pPr>
        <w:rPr>
          <w:rFonts w:ascii="Arial" w:hAnsi="Arial" w:cs="Arial"/>
          <w:b/>
        </w:rPr>
      </w:pPr>
      <w:r w:rsidRPr="00A85A09">
        <w:rPr>
          <w:rFonts w:ascii="Arial" w:hAnsi="Arial" w:cs="Arial"/>
          <w:b/>
        </w:rPr>
        <w:t xml:space="preserve">2.0 </w:t>
      </w:r>
      <w:r w:rsidR="00C035EA">
        <w:rPr>
          <w:rFonts w:ascii="Arial" w:hAnsi="Arial" w:cs="Arial"/>
          <w:b/>
        </w:rPr>
        <w:t xml:space="preserve">Statement of Work </w:t>
      </w:r>
    </w:p>
    <w:p w14:paraId="6526AADD" w14:textId="77777777" w:rsidR="00C035EA" w:rsidRDefault="00C035EA" w:rsidP="004D6163">
      <w:pPr>
        <w:rPr>
          <w:rFonts w:ascii="Arial" w:hAnsi="Arial" w:cs="Arial"/>
          <w:b/>
        </w:rPr>
      </w:pPr>
      <w:r w:rsidRPr="00C035EA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QA Contractor provides</w:t>
      </w:r>
      <w:r w:rsidRPr="00C035E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detailed </w:t>
      </w:r>
      <w:r w:rsidRPr="00C035EA">
        <w:rPr>
          <w:rFonts w:ascii="Arial" w:hAnsi="Arial" w:cs="Arial"/>
          <w:i/>
          <w:iCs/>
          <w:sz w:val="20"/>
          <w:szCs w:val="20"/>
        </w:rPr>
        <w:t xml:space="preserve">narrative describing the work </w:t>
      </w:r>
      <w:r>
        <w:rPr>
          <w:rFonts w:ascii="Arial" w:hAnsi="Arial" w:cs="Arial"/>
          <w:i/>
          <w:iCs/>
          <w:sz w:val="20"/>
          <w:szCs w:val="20"/>
        </w:rPr>
        <w:t>to be performed</w:t>
      </w:r>
      <w:r w:rsidRPr="00C035EA">
        <w:rPr>
          <w:rFonts w:ascii="Arial" w:hAnsi="Arial" w:cs="Arial"/>
          <w:i/>
          <w:iCs/>
          <w:sz w:val="20"/>
          <w:szCs w:val="20"/>
        </w:rPr>
        <w:t>)</w:t>
      </w:r>
    </w:p>
    <w:p w14:paraId="1775D2DA" w14:textId="77777777" w:rsidR="00FB3155" w:rsidRPr="00746075" w:rsidRDefault="00FB3155" w:rsidP="004D6163">
      <w:pPr>
        <w:rPr>
          <w:rFonts w:ascii="Arial" w:hAnsi="Arial" w:cs="Arial"/>
          <w:b/>
          <w:sz w:val="4"/>
          <w:szCs w:val="4"/>
        </w:rPr>
      </w:pPr>
    </w:p>
    <w:p w14:paraId="1E26C49F" w14:textId="77777777" w:rsidR="00C035EA" w:rsidRPr="00746075" w:rsidRDefault="00C035EA" w:rsidP="004D6163">
      <w:pPr>
        <w:rPr>
          <w:rFonts w:ascii="Arial" w:hAnsi="Arial" w:cs="Arial"/>
          <w:bCs/>
        </w:rPr>
      </w:pPr>
      <w:r w:rsidRPr="00746075">
        <w:rPr>
          <w:rFonts w:ascii="Arial" w:hAnsi="Arial" w:cs="Arial"/>
          <w:bCs/>
        </w:rPr>
        <w:t xml:space="preserve">Narrative: </w:t>
      </w:r>
    </w:p>
    <w:p w14:paraId="5051CFEB" w14:textId="77777777" w:rsidR="00C035EA" w:rsidRPr="00FB3155" w:rsidRDefault="00C035EA" w:rsidP="004D6163">
      <w:pPr>
        <w:rPr>
          <w:rFonts w:ascii="Arial" w:hAnsi="Arial" w:cs="Arial"/>
          <w:b/>
          <w:sz w:val="22"/>
          <w:szCs w:val="22"/>
        </w:rPr>
      </w:pPr>
    </w:p>
    <w:p w14:paraId="6DA24123" w14:textId="77777777" w:rsidR="00FB3155" w:rsidRPr="00FB3155" w:rsidRDefault="00FB3155" w:rsidP="004D6163">
      <w:pPr>
        <w:rPr>
          <w:rFonts w:ascii="Arial" w:hAnsi="Arial" w:cs="Arial"/>
          <w:b/>
          <w:sz w:val="22"/>
          <w:szCs w:val="22"/>
        </w:rPr>
      </w:pPr>
    </w:p>
    <w:p w14:paraId="04A9C298" w14:textId="77777777" w:rsidR="005F07DB" w:rsidRPr="00746075" w:rsidRDefault="00C035EA" w:rsidP="004D6163">
      <w:pPr>
        <w:rPr>
          <w:rFonts w:ascii="Arial" w:hAnsi="Arial" w:cs="Arial"/>
          <w:bCs/>
        </w:rPr>
      </w:pPr>
      <w:r w:rsidRPr="00746075">
        <w:rPr>
          <w:rFonts w:ascii="Arial" w:hAnsi="Arial" w:cs="Arial"/>
          <w:bCs/>
        </w:rPr>
        <w:t xml:space="preserve">List Tasks and Activities: </w:t>
      </w:r>
    </w:p>
    <w:p w14:paraId="7F9B03D4" w14:textId="77777777" w:rsidR="00C035EA" w:rsidRDefault="00C035EA" w:rsidP="00C035EA">
      <w:pPr>
        <w:rPr>
          <w:rFonts w:ascii="Arial" w:hAnsi="Arial" w:cs="Arial"/>
          <w:b/>
        </w:rPr>
      </w:pPr>
      <w:r w:rsidRPr="00C035EA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QA Contractor provides</w:t>
      </w:r>
      <w:r w:rsidRPr="00C035E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tasks and activities</w:t>
      </w:r>
      <w:r w:rsidRPr="00C035EA">
        <w:rPr>
          <w:rFonts w:ascii="Arial" w:hAnsi="Arial" w:cs="Arial"/>
          <w:i/>
          <w:iCs/>
          <w:sz w:val="20"/>
          <w:szCs w:val="20"/>
        </w:rPr>
        <w:t>)</w:t>
      </w:r>
    </w:p>
    <w:p w14:paraId="78EEC835" w14:textId="77777777" w:rsidR="00C035EA" w:rsidRPr="00A85A09" w:rsidRDefault="00C035EA" w:rsidP="004D6163">
      <w:pPr>
        <w:rPr>
          <w:rFonts w:ascii="Arial" w:hAnsi="Arial" w:cs="Arial"/>
        </w:rPr>
      </w:pPr>
    </w:p>
    <w:tbl>
      <w:tblPr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0350"/>
      </w:tblGrid>
      <w:tr w:rsidR="005F07DB" w:rsidRPr="00A85A09" w14:paraId="00768281" w14:textId="77777777" w:rsidTr="00FB3155">
        <w:trPr>
          <w:trHeight w:val="503"/>
        </w:trPr>
        <w:tc>
          <w:tcPr>
            <w:tcW w:w="985" w:type="dxa"/>
            <w:shd w:val="clear" w:color="auto" w:fill="808080" w:themeFill="background1" w:themeFillShade="80"/>
            <w:noWrap/>
            <w:vAlign w:val="center"/>
            <w:hideMark/>
          </w:tcPr>
          <w:p w14:paraId="7B83A48B" w14:textId="77777777" w:rsidR="005F07DB" w:rsidRPr="00FB3155" w:rsidRDefault="00FB3155" w:rsidP="007D6F5A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FB315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Task #</w:t>
            </w:r>
          </w:p>
        </w:tc>
        <w:tc>
          <w:tcPr>
            <w:tcW w:w="10350" w:type="dxa"/>
            <w:shd w:val="clear" w:color="auto" w:fill="808080" w:themeFill="background1" w:themeFillShade="80"/>
            <w:noWrap/>
            <w:vAlign w:val="center"/>
            <w:hideMark/>
          </w:tcPr>
          <w:p w14:paraId="044C5C1D" w14:textId="77777777" w:rsidR="005F07DB" w:rsidRPr="00FB3155" w:rsidRDefault="00FB3155" w:rsidP="007D6F5A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FB315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</w:tr>
      <w:tr w:rsidR="005F07DB" w:rsidRPr="00A85A09" w14:paraId="4274D383" w14:textId="77777777" w:rsidTr="00FB3155">
        <w:trPr>
          <w:trHeight w:val="503"/>
        </w:trPr>
        <w:tc>
          <w:tcPr>
            <w:tcW w:w="985" w:type="dxa"/>
            <w:shd w:val="clear" w:color="auto" w:fill="auto"/>
            <w:vAlign w:val="center"/>
          </w:tcPr>
          <w:p w14:paraId="5D794AA8" w14:textId="77777777" w:rsidR="005F07DB" w:rsidRPr="00A85A09" w:rsidRDefault="005F07DB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10350" w:type="dxa"/>
            <w:shd w:val="clear" w:color="auto" w:fill="auto"/>
            <w:vAlign w:val="center"/>
          </w:tcPr>
          <w:p w14:paraId="1131E6ED" w14:textId="77777777" w:rsidR="005F07DB" w:rsidRPr="00FB3155" w:rsidRDefault="005F07DB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F07DB" w:rsidRPr="00A85A09" w14:paraId="7E6B352F" w14:textId="77777777" w:rsidTr="00FB3155">
        <w:trPr>
          <w:trHeight w:val="503"/>
        </w:trPr>
        <w:tc>
          <w:tcPr>
            <w:tcW w:w="985" w:type="dxa"/>
            <w:shd w:val="clear" w:color="auto" w:fill="auto"/>
            <w:vAlign w:val="center"/>
          </w:tcPr>
          <w:p w14:paraId="16E31206" w14:textId="77777777" w:rsidR="005F07DB" w:rsidRPr="00A85A09" w:rsidRDefault="005F07DB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10350" w:type="dxa"/>
            <w:shd w:val="clear" w:color="auto" w:fill="auto"/>
            <w:vAlign w:val="center"/>
          </w:tcPr>
          <w:p w14:paraId="203723F5" w14:textId="77777777" w:rsidR="005F07DB" w:rsidRPr="00FB3155" w:rsidRDefault="005F07DB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F07DB" w:rsidRPr="00A85A09" w14:paraId="40374047" w14:textId="77777777" w:rsidTr="00FB3155">
        <w:trPr>
          <w:trHeight w:val="503"/>
        </w:trPr>
        <w:tc>
          <w:tcPr>
            <w:tcW w:w="985" w:type="dxa"/>
            <w:shd w:val="clear" w:color="auto" w:fill="auto"/>
            <w:vAlign w:val="center"/>
          </w:tcPr>
          <w:p w14:paraId="71E43B57" w14:textId="77777777" w:rsidR="005F07DB" w:rsidRPr="00A85A09" w:rsidRDefault="005F07DB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10350" w:type="dxa"/>
            <w:shd w:val="clear" w:color="auto" w:fill="auto"/>
            <w:vAlign w:val="center"/>
          </w:tcPr>
          <w:p w14:paraId="5BC56EC4" w14:textId="77777777" w:rsidR="005F07DB" w:rsidRPr="00FB3155" w:rsidRDefault="005F07DB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F07DB" w:rsidRPr="00A85A09" w14:paraId="74A2CD73" w14:textId="77777777" w:rsidTr="00FB3155">
        <w:trPr>
          <w:trHeight w:val="503"/>
        </w:trPr>
        <w:tc>
          <w:tcPr>
            <w:tcW w:w="985" w:type="dxa"/>
            <w:shd w:val="clear" w:color="auto" w:fill="auto"/>
            <w:vAlign w:val="center"/>
          </w:tcPr>
          <w:p w14:paraId="22A9ACED" w14:textId="77777777" w:rsidR="005F07DB" w:rsidRPr="00A85A09" w:rsidRDefault="005F07DB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10350" w:type="dxa"/>
            <w:shd w:val="clear" w:color="auto" w:fill="auto"/>
            <w:vAlign w:val="center"/>
          </w:tcPr>
          <w:p w14:paraId="625BBE5C" w14:textId="77777777" w:rsidR="005F07DB" w:rsidRPr="00FB3155" w:rsidRDefault="005F07DB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4B0A28D" w14:textId="77777777" w:rsidR="005F07DB" w:rsidRPr="00A85A09" w:rsidRDefault="005F07DB" w:rsidP="004D6163">
      <w:pPr>
        <w:rPr>
          <w:rFonts w:ascii="Arial" w:hAnsi="Arial" w:cs="Arial"/>
        </w:rPr>
      </w:pPr>
    </w:p>
    <w:p w14:paraId="2758B2BF" w14:textId="77777777" w:rsidR="00011532" w:rsidRPr="00A85A09" w:rsidRDefault="00011532" w:rsidP="004D6163">
      <w:pPr>
        <w:rPr>
          <w:rFonts w:ascii="Arial" w:hAnsi="Arial" w:cs="Arial"/>
          <w:b/>
        </w:rPr>
      </w:pPr>
      <w:r w:rsidRPr="00A85A09">
        <w:rPr>
          <w:rFonts w:ascii="Arial" w:hAnsi="Arial" w:cs="Arial"/>
          <w:b/>
        </w:rPr>
        <w:t xml:space="preserve">3.0 </w:t>
      </w:r>
      <w:r w:rsidR="00C035EA">
        <w:rPr>
          <w:rFonts w:ascii="Arial" w:hAnsi="Arial" w:cs="Arial"/>
          <w:b/>
        </w:rPr>
        <w:t>Schedule</w:t>
      </w:r>
    </w:p>
    <w:p w14:paraId="10CE13B8" w14:textId="77777777" w:rsidR="00FB3155" w:rsidRDefault="00FB3155" w:rsidP="00FB3155">
      <w:pPr>
        <w:rPr>
          <w:rFonts w:ascii="Arial" w:hAnsi="Arial" w:cs="Arial"/>
          <w:b/>
        </w:rPr>
      </w:pPr>
      <w:r w:rsidRPr="00C035EA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QA Contractor provides</w:t>
      </w:r>
      <w:r w:rsidRPr="00C035E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list of deliverables to be produced and milestones to be achieved based on</w:t>
      </w:r>
      <w:r w:rsidRPr="00C035EA">
        <w:rPr>
          <w:rFonts w:ascii="Arial" w:hAnsi="Arial" w:cs="Arial"/>
          <w:i/>
          <w:iCs/>
          <w:sz w:val="20"/>
          <w:szCs w:val="20"/>
        </w:rPr>
        <w:t xml:space="preserve"> the work </w:t>
      </w:r>
      <w:r>
        <w:rPr>
          <w:rFonts w:ascii="Arial" w:hAnsi="Arial" w:cs="Arial"/>
          <w:i/>
          <w:iCs/>
          <w:sz w:val="20"/>
          <w:szCs w:val="20"/>
        </w:rPr>
        <w:t>to be performed</w:t>
      </w:r>
      <w:r w:rsidRPr="00C035EA">
        <w:rPr>
          <w:rFonts w:ascii="Arial" w:hAnsi="Arial" w:cs="Arial"/>
          <w:i/>
          <w:iCs/>
          <w:sz w:val="20"/>
          <w:szCs w:val="20"/>
        </w:rPr>
        <w:t>)</w:t>
      </w:r>
    </w:p>
    <w:p w14:paraId="4CD73483" w14:textId="77777777" w:rsidR="00011532" w:rsidRPr="00A85A09" w:rsidRDefault="00011532" w:rsidP="004D6163">
      <w:pPr>
        <w:rPr>
          <w:rFonts w:ascii="Arial" w:hAnsi="Arial" w:cs="Arial"/>
        </w:rPr>
      </w:pPr>
    </w:p>
    <w:tbl>
      <w:tblPr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340"/>
        <w:gridCol w:w="8010"/>
      </w:tblGrid>
      <w:tr w:rsidR="00011532" w:rsidRPr="00A85A09" w14:paraId="6ECFEFEF" w14:textId="77777777" w:rsidTr="00FB3155">
        <w:trPr>
          <w:trHeight w:val="503"/>
        </w:trPr>
        <w:tc>
          <w:tcPr>
            <w:tcW w:w="985" w:type="dxa"/>
            <w:shd w:val="clear" w:color="auto" w:fill="808080" w:themeFill="background1" w:themeFillShade="80"/>
            <w:noWrap/>
            <w:vAlign w:val="center"/>
            <w:hideMark/>
          </w:tcPr>
          <w:p w14:paraId="7706680B" w14:textId="77777777" w:rsidR="00011532" w:rsidRPr="00FB3155" w:rsidRDefault="00011532" w:rsidP="007D6F5A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FB315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T</w:t>
            </w:r>
            <w:r w:rsidR="00A85A09" w:rsidRPr="00FB315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ask</w:t>
            </w:r>
            <w:r w:rsidR="00FB3155" w:rsidRPr="00FB315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#</w:t>
            </w:r>
          </w:p>
        </w:tc>
        <w:tc>
          <w:tcPr>
            <w:tcW w:w="2340" w:type="dxa"/>
            <w:shd w:val="clear" w:color="auto" w:fill="808080" w:themeFill="background1" w:themeFillShade="80"/>
            <w:vAlign w:val="center"/>
          </w:tcPr>
          <w:p w14:paraId="4BD261C3" w14:textId="77777777" w:rsidR="00011532" w:rsidRPr="00FB3155" w:rsidRDefault="00A85A09" w:rsidP="007D6F5A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FB315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Estimated Due Date </w:t>
            </w:r>
          </w:p>
        </w:tc>
        <w:tc>
          <w:tcPr>
            <w:tcW w:w="8010" w:type="dxa"/>
            <w:shd w:val="clear" w:color="auto" w:fill="808080" w:themeFill="background1" w:themeFillShade="80"/>
            <w:noWrap/>
            <w:vAlign w:val="center"/>
            <w:hideMark/>
          </w:tcPr>
          <w:p w14:paraId="60FD41BE" w14:textId="77777777" w:rsidR="00011532" w:rsidRPr="00FB3155" w:rsidRDefault="00A85A09" w:rsidP="007D6F5A">
            <w:pP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FB315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Deliverable</w:t>
            </w:r>
            <w:r w:rsidR="00C035EA" w:rsidRPr="00FB315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Name(s) and Milestones</w:t>
            </w:r>
          </w:p>
        </w:tc>
      </w:tr>
      <w:tr w:rsidR="00011532" w:rsidRPr="00A85A09" w14:paraId="58A04E62" w14:textId="77777777" w:rsidTr="00FB3155">
        <w:trPr>
          <w:trHeight w:val="503"/>
        </w:trPr>
        <w:tc>
          <w:tcPr>
            <w:tcW w:w="985" w:type="dxa"/>
            <w:shd w:val="clear" w:color="auto" w:fill="auto"/>
            <w:vAlign w:val="center"/>
          </w:tcPr>
          <w:p w14:paraId="3A34A2D4" w14:textId="77777777" w:rsidR="00011532" w:rsidRPr="00A85A09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340" w:type="dxa"/>
            <w:vAlign w:val="center"/>
          </w:tcPr>
          <w:p w14:paraId="1057745D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0617C2FE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11532" w:rsidRPr="00A85A09" w14:paraId="4B79BC5D" w14:textId="77777777" w:rsidTr="00FB3155">
        <w:trPr>
          <w:trHeight w:val="503"/>
        </w:trPr>
        <w:tc>
          <w:tcPr>
            <w:tcW w:w="985" w:type="dxa"/>
            <w:shd w:val="clear" w:color="auto" w:fill="auto"/>
            <w:vAlign w:val="center"/>
          </w:tcPr>
          <w:p w14:paraId="18EBE3B7" w14:textId="77777777" w:rsidR="00011532" w:rsidRPr="00A85A09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2340" w:type="dxa"/>
            <w:vAlign w:val="center"/>
          </w:tcPr>
          <w:p w14:paraId="2C8B9C5A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02F9FD5E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11532" w:rsidRPr="00A85A09" w14:paraId="75ABDDB9" w14:textId="77777777" w:rsidTr="00FB3155">
        <w:trPr>
          <w:trHeight w:val="503"/>
        </w:trPr>
        <w:tc>
          <w:tcPr>
            <w:tcW w:w="985" w:type="dxa"/>
            <w:shd w:val="clear" w:color="auto" w:fill="auto"/>
            <w:vAlign w:val="center"/>
          </w:tcPr>
          <w:p w14:paraId="183C24FD" w14:textId="77777777" w:rsidR="00011532" w:rsidRPr="00A85A09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2340" w:type="dxa"/>
            <w:vAlign w:val="center"/>
          </w:tcPr>
          <w:p w14:paraId="5663C949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4D2DEB62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11532" w:rsidRPr="00A85A09" w14:paraId="7540A613" w14:textId="77777777" w:rsidTr="00FB3155">
        <w:trPr>
          <w:trHeight w:val="503"/>
        </w:trPr>
        <w:tc>
          <w:tcPr>
            <w:tcW w:w="985" w:type="dxa"/>
            <w:shd w:val="clear" w:color="auto" w:fill="auto"/>
            <w:vAlign w:val="center"/>
          </w:tcPr>
          <w:p w14:paraId="5D65FB37" w14:textId="77777777" w:rsidR="00011532" w:rsidRPr="00A85A09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2340" w:type="dxa"/>
            <w:vAlign w:val="center"/>
          </w:tcPr>
          <w:p w14:paraId="2C63544F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79A620AE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11532" w:rsidRPr="00A85A09" w14:paraId="4A5368A6" w14:textId="77777777" w:rsidTr="00FB3155">
        <w:trPr>
          <w:trHeight w:val="503"/>
        </w:trPr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301246" w14:textId="77777777" w:rsidR="00011532" w:rsidRPr="00A85A09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39EC81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331257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11532" w:rsidRPr="00A85A09" w14:paraId="4E868F06" w14:textId="77777777" w:rsidTr="00FB3155">
        <w:trPr>
          <w:trHeight w:val="503"/>
        </w:trPr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E2885C" w14:textId="77777777" w:rsidR="00011532" w:rsidRPr="00A85A09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62C62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3161ED" w14:textId="77777777" w:rsidR="00011532" w:rsidRPr="00FB3155" w:rsidRDefault="00011532" w:rsidP="00113BF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8A287C5" w14:textId="77777777" w:rsidR="00011532" w:rsidRPr="00A85A09" w:rsidRDefault="00011532" w:rsidP="004D6163">
      <w:pPr>
        <w:rPr>
          <w:rFonts w:ascii="Arial" w:hAnsi="Arial" w:cs="Arial"/>
        </w:rPr>
      </w:pPr>
    </w:p>
    <w:p w14:paraId="0E3F9B73" w14:textId="77777777" w:rsidR="00011532" w:rsidRPr="00A85A09" w:rsidRDefault="00011532" w:rsidP="00011532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A85A09">
        <w:rPr>
          <w:rFonts w:ascii="Arial" w:hAnsi="Arial" w:cs="Arial"/>
          <w:b/>
        </w:rPr>
        <w:t xml:space="preserve"> </w:t>
      </w:r>
      <w:r w:rsidR="00C035EA">
        <w:rPr>
          <w:rFonts w:ascii="Arial" w:hAnsi="Arial" w:cs="Arial"/>
          <w:b/>
        </w:rPr>
        <w:t>Cost</w:t>
      </w:r>
    </w:p>
    <w:p w14:paraId="393B44D9" w14:textId="77777777" w:rsidR="00011532" w:rsidRDefault="00585AB6" w:rsidP="004D6163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Pr="00585AB6">
        <w:rPr>
          <w:rFonts w:ascii="Arial" w:hAnsi="Arial" w:cs="Arial"/>
          <w:i/>
          <w:iCs/>
          <w:sz w:val="20"/>
          <w:szCs w:val="20"/>
        </w:rPr>
        <w:t>Using Contract 99999, QA Contractor provides the exact title and approved hourly rate for each title proposed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15A7F576" w14:textId="77777777" w:rsidR="00746075" w:rsidRPr="00585AB6" w:rsidRDefault="00746075" w:rsidP="004D6163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11366" w:type="dxa"/>
        <w:tblLook w:val="04A0" w:firstRow="1" w:lastRow="0" w:firstColumn="1" w:lastColumn="0" w:noHBand="0" w:noVBand="1"/>
      </w:tblPr>
      <w:tblGrid>
        <w:gridCol w:w="5395"/>
        <w:gridCol w:w="2160"/>
        <w:gridCol w:w="1440"/>
        <w:gridCol w:w="2371"/>
      </w:tblGrid>
      <w:tr w:rsidR="00FB3155" w:rsidRPr="00A85A09" w14:paraId="2201D14A" w14:textId="77777777" w:rsidTr="001307B5">
        <w:trPr>
          <w:trHeight w:val="480"/>
        </w:trPr>
        <w:tc>
          <w:tcPr>
            <w:tcW w:w="1136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1CD09E8" w14:textId="77777777" w:rsidR="00FB3155" w:rsidRPr="00FB3155" w:rsidRDefault="00FB3155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B315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Cost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</w:rPr>
              <w:t>Summary</w:t>
            </w:r>
          </w:p>
        </w:tc>
      </w:tr>
      <w:tr w:rsidR="00C035EA" w:rsidRPr="00A85A09" w14:paraId="2AEB88B7" w14:textId="77777777" w:rsidTr="003202AD">
        <w:trPr>
          <w:trHeight w:val="440"/>
        </w:trPr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  <w:hideMark/>
          </w:tcPr>
          <w:p w14:paraId="3AC6CCB7" w14:textId="77777777" w:rsidR="00C035EA" w:rsidRPr="00A85A09" w:rsidRDefault="00C035EA">
            <w:pPr>
              <w:jc w:val="center"/>
              <w:rPr>
                <w:rFonts w:ascii="Arial" w:eastAsia="Times New Roman" w:hAnsi="Arial" w:cs="Arial"/>
                <w:b/>
                <w:bCs/>
                <w:color w:val="398F99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Supplemental Staff Title</w:t>
            </w: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  <w:hideMark/>
          </w:tcPr>
          <w:p w14:paraId="77A8513C" w14:textId="77777777" w:rsidR="00C035EA" w:rsidRPr="00A85A09" w:rsidRDefault="00C035E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Hourly Rate for Title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  <w:hideMark/>
          </w:tcPr>
          <w:p w14:paraId="0F4152F3" w14:textId="77777777" w:rsidR="00C035EA" w:rsidRPr="00A85A09" w:rsidRDefault="00C035E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  <w:tc>
          <w:tcPr>
            <w:tcW w:w="2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</w:tcPr>
          <w:p w14:paraId="5817FA56" w14:textId="77777777" w:rsidR="00C035EA" w:rsidRDefault="00C035EA" w:rsidP="00C035E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Total Cost per Title</w:t>
            </w:r>
          </w:p>
        </w:tc>
      </w:tr>
      <w:tr w:rsidR="00C035EA" w:rsidRPr="00A85A09" w14:paraId="21D78045" w14:textId="77777777" w:rsidTr="00FB3155">
        <w:trPr>
          <w:trHeight w:val="504"/>
        </w:trPr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E8954C" w14:textId="77777777" w:rsidR="00C035EA" w:rsidRPr="00A85A09" w:rsidRDefault="00C035E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B43CA7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87CDC7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EE0F8E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035EA" w:rsidRPr="00A85A09" w14:paraId="7E921C14" w14:textId="77777777" w:rsidTr="00FB3155">
        <w:trPr>
          <w:trHeight w:val="504"/>
        </w:trPr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60AE0E" w14:textId="77777777" w:rsidR="00C035EA" w:rsidRPr="00A85A09" w:rsidRDefault="00C035E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F024ADF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FF032F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2A086E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035EA" w:rsidRPr="00A85A09" w14:paraId="328C5A16" w14:textId="77777777" w:rsidTr="00FB3155">
        <w:trPr>
          <w:trHeight w:val="504"/>
        </w:trPr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4C2D58" w14:textId="77777777" w:rsidR="00C035EA" w:rsidRPr="00A85A09" w:rsidRDefault="00C035E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74601C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297F587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3107D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035EA" w:rsidRPr="00A85A09" w14:paraId="31ABC032" w14:textId="77777777" w:rsidTr="00FB3155">
        <w:trPr>
          <w:trHeight w:val="504"/>
        </w:trPr>
        <w:tc>
          <w:tcPr>
            <w:tcW w:w="53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68CD31" w14:textId="77777777" w:rsidR="00C035EA" w:rsidRPr="00A85A09" w:rsidRDefault="00C035E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94AA6A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A5A87A4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5A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25DF8" w14:textId="77777777" w:rsidR="00C035EA" w:rsidRPr="00A85A09" w:rsidRDefault="00C035EA">
            <w:pPr>
              <w:ind w:firstLineChars="100" w:firstLine="20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4F9147C" w14:textId="77777777" w:rsidR="005F1965" w:rsidRDefault="005F1965" w:rsidP="004D6163">
      <w:pPr>
        <w:rPr>
          <w:rFonts w:ascii="Arial" w:hAnsi="Arial" w:cs="Arial"/>
        </w:rPr>
      </w:pPr>
    </w:p>
    <w:p w14:paraId="0293961E" w14:textId="77777777" w:rsidR="0077206D" w:rsidRDefault="00FB3155" w:rsidP="0077206D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Comments </w:t>
      </w:r>
      <w:r w:rsidR="0077206D" w:rsidRPr="00A85A09">
        <w:rPr>
          <w:rFonts w:ascii="Arial" w:hAnsi="Arial" w:cs="Arial"/>
          <w:b/>
        </w:rPr>
        <w:t xml:space="preserve"> </w:t>
      </w:r>
    </w:p>
    <w:p w14:paraId="72F2B1CC" w14:textId="77777777" w:rsidR="00585AB6" w:rsidRPr="00585AB6" w:rsidRDefault="00585AB6" w:rsidP="00585AB6">
      <w:pPr>
        <w:rPr>
          <w:rFonts w:ascii="Arial" w:hAnsi="Arial" w:cs="Arial"/>
          <w:b/>
        </w:rPr>
      </w:pPr>
      <w:r w:rsidRPr="00585AB6">
        <w:rPr>
          <w:rFonts w:ascii="Arial" w:hAnsi="Arial" w:cs="Arial"/>
          <w:i/>
          <w:iCs/>
          <w:sz w:val="20"/>
          <w:szCs w:val="20"/>
        </w:rPr>
        <w:t xml:space="preserve">(QA Contractor </w:t>
      </w:r>
      <w:r>
        <w:rPr>
          <w:rFonts w:ascii="Arial" w:hAnsi="Arial" w:cs="Arial"/>
          <w:i/>
          <w:iCs/>
          <w:sz w:val="20"/>
          <w:szCs w:val="20"/>
        </w:rPr>
        <w:t>may provide comments that the Department should be aware of</w:t>
      </w:r>
      <w:r w:rsidRPr="00585AB6">
        <w:rPr>
          <w:rFonts w:ascii="Arial" w:hAnsi="Arial" w:cs="Arial"/>
          <w:i/>
          <w:iCs/>
          <w:sz w:val="20"/>
          <w:szCs w:val="20"/>
        </w:rPr>
        <w:t>)</w:t>
      </w:r>
    </w:p>
    <w:p w14:paraId="639BC217" w14:textId="77777777" w:rsidR="00FB3155" w:rsidRPr="00746075" w:rsidRDefault="00FB3155" w:rsidP="00FB3155">
      <w:pPr>
        <w:rPr>
          <w:rFonts w:ascii="Arial" w:hAnsi="Arial" w:cs="Arial"/>
          <w:b/>
          <w:sz w:val="22"/>
          <w:szCs w:val="22"/>
        </w:rPr>
      </w:pPr>
    </w:p>
    <w:p w14:paraId="46BFF27D" w14:textId="77777777" w:rsidR="00746075" w:rsidRDefault="00746075" w:rsidP="00FB3155">
      <w:pPr>
        <w:rPr>
          <w:rFonts w:ascii="Arial" w:hAnsi="Arial" w:cs="Arial"/>
          <w:b/>
          <w:sz w:val="22"/>
          <w:szCs w:val="22"/>
        </w:rPr>
      </w:pPr>
    </w:p>
    <w:p w14:paraId="77C45822" w14:textId="77777777" w:rsidR="00746075" w:rsidRDefault="00746075" w:rsidP="00FB3155">
      <w:pPr>
        <w:rPr>
          <w:rFonts w:ascii="Arial" w:hAnsi="Arial" w:cs="Arial"/>
          <w:b/>
          <w:sz w:val="22"/>
          <w:szCs w:val="22"/>
        </w:rPr>
      </w:pPr>
    </w:p>
    <w:p w14:paraId="43D3A706" w14:textId="77777777" w:rsidR="00746075" w:rsidRPr="00746075" w:rsidRDefault="00746075" w:rsidP="00FB3155">
      <w:pPr>
        <w:rPr>
          <w:rFonts w:ascii="Arial" w:hAnsi="Arial" w:cs="Arial"/>
          <w:b/>
          <w:sz w:val="22"/>
          <w:szCs w:val="22"/>
        </w:rPr>
      </w:pPr>
    </w:p>
    <w:p w14:paraId="6971DB2C" w14:textId="77777777" w:rsidR="00FB3155" w:rsidRPr="00746075" w:rsidRDefault="00FB3155" w:rsidP="00FB3155">
      <w:pPr>
        <w:rPr>
          <w:rFonts w:ascii="Arial" w:hAnsi="Arial" w:cs="Arial"/>
          <w:b/>
          <w:sz w:val="22"/>
          <w:szCs w:val="22"/>
        </w:rPr>
      </w:pPr>
    </w:p>
    <w:p w14:paraId="4FF219A0" w14:textId="77777777" w:rsidR="00FB3155" w:rsidRDefault="00585AB6" w:rsidP="00FB31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FB3155">
        <w:rPr>
          <w:rFonts w:ascii="Arial" w:hAnsi="Arial" w:cs="Arial"/>
          <w:b/>
        </w:rPr>
        <w:t xml:space="preserve">.0  </w:t>
      </w:r>
      <w:r>
        <w:rPr>
          <w:rFonts w:ascii="Arial" w:hAnsi="Arial" w:cs="Arial"/>
          <w:b/>
        </w:rPr>
        <w:t xml:space="preserve">Department </w:t>
      </w:r>
      <w:r w:rsidR="00FB3155">
        <w:rPr>
          <w:rFonts w:ascii="Arial" w:hAnsi="Arial" w:cs="Arial"/>
          <w:b/>
        </w:rPr>
        <w:t>Approval</w:t>
      </w:r>
    </w:p>
    <w:p w14:paraId="15CDE585" w14:textId="26F5FDA7" w:rsidR="00585AB6" w:rsidRDefault="00AA1848" w:rsidP="00FB3155">
      <w:pPr>
        <w:rPr>
          <w:rFonts w:ascii="Arial" w:hAnsi="Arial" w:cs="Arial"/>
          <w:i/>
          <w:iCs/>
          <w:sz w:val="20"/>
          <w:szCs w:val="20"/>
        </w:rPr>
      </w:pPr>
      <w:r w:rsidRPr="00C035EA">
        <w:rPr>
          <w:rFonts w:ascii="Arial" w:hAnsi="Arial" w:cs="Arial"/>
          <w:i/>
          <w:iCs/>
          <w:sz w:val="20"/>
          <w:szCs w:val="20"/>
        </w:rPr>
        <w:t xml:space="preserve">(Department provides </w:t>
      </w:r>
      <w:r w:rsidR="0094532E">
        <w:rPr>
          <w:rFonts w:ascii="Arial" w:hAnsi="Arial" w:cs="Arial"/>
          <w:i/>
          <w:iCs/>
          <w:sz w:val="20"/>
          <w:szCs w:val="20"/>
        </w:rPr>
        <w:t xml:space="preserve">Yes/No, and if no, comments </w:t>
      </w:r>
      <w:r w:rsidR="00BD0D61">
        <w:rPr>
          <w:rFonts w:ascii="Arial" w:hAnsi="Arial" w:cs="Arial"/>
          <w:i/>
          <w:iCs/>
          <w:sz w:val="20"/>
          <w:szCs w:val="20"/>
        </w:rPr>
        <w:t>to improve the SOW content</w:t>
      </w:r>
      <w:r w:rsidRPr="00C035EA">
        <w:rPr>
          <w:rFonts w:ascii="Arial" w:hAnsi="Arial" w:cs="Arial"/>
          <w:i/>
          <w:iCs/>
          <w:sz w:val="20"/>
          <w:szCs w:val="20"/>
        </w:rPr>
        <w:t>)</w:t>
      </w:r>
    </w:p>
    <w:p w14:paraId="099CD99B" w14:textId="77777777" w:rsidR="00BD0D61" w:rsidRDefault="00BD0D61" w:rsidP="00FB3155">
      <w:pPr>
        <w:rPr>
          <w:rFonts w:ascii="Arial" w:hAnsi="Arial" w:cs="Arial"/>
          <w:b/>
        </w:rPr>
      </w:pPr>
    </w:p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1345"/>
        <w:gridCol w:w="3600"/>
        <w:gridCol w:w="1440"/>
        <w:gridCol w:w="5040"/>
      </w:tblGrid>
      <w:tr w:rsidR="00585AB6" w:rsidRPr="00280A3D" w14:paraId="5093FFFA" w14:textId="77777777" w:rsidTr="003202AD">
        <w:tc>
          <w:tcPr>
            <w:tcW w:w="1345" w:type="dxa"/>
            <w:shd w:val="clear" w:color="auto" w:fill="808080" w:themeFill="background1" w:themeFillShade="80"/>
            <w:vAlign w:val="center"/>
          </w:tcPr>
          <w:p w14:paraId="16EAE35B" w14:textId="77777777" w:rsidR="00585AB6" w:rsidRPr="00585AB6" w:rsidRDefault="00585AB6" w:rsidP="00585AB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3600" w:type="dxa"/>
            <w:shd w:val="clear" w:color="auto" w:fill="808080" w:themeFill="background1" w:themeFillShade="80"/>
            <w:vAlign w:val="center"/>
          </w:tcPr>
          <w:p w14:paraId="4C20CAD6" w14:textId="77777777" w:rsidR="00585AB6" w:rsidRPr="00585AB6" w:rsidRDefault="00585AB6" w:rsidP="00585AB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Department Reviewer/Approver</w:t>
            </w:r>
          </w:p>
        </w:tc>
        <w:tc>
          <w:tcPr>
            <w:tcW w:w="1440" w:type="dxa"/>
            <w:shd w:val="clear" w:color="auto" w:fill="808080" w:themeFill="background1" w:themeFillShade="80"/>
            <w:vAlign w:val="center"/>
          </w:tcPr>
          <w:p w14:paraId="21125719" w14:textId="77777777" w:rsidR="00585AB6" w:rsidRPr="00585AB6" w:rsidRDefault="00585AB6" w:rsidP="00585AB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Approved? Y/N</w:t>
            </w:r>
          </w:p>
        </w:tc>
        <w:tc>
          <w:tcPr>
            <w:tcW w:w="5040" w:type="dxa"/>
            <w:shd w:val="clear" w:color="auto" w:fill="808080" w:themeFill="background1" w:themeFillShade="80"/>
            <w:vAlign w:val="center"/>
          </w:tcPr>
          <w:p w14:paraId="57A42E60" w14:textId="77777777" w:rsidR="00585AB6" w:rsidRPr="00585AB6" w:rsidRDefault="00585AB6" w:rsidP="00585AB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If “NO” reason or comments why not approved</w:t>
            </w:r>
          </w:p>
        </w:tc>
      </w:tr>
      <w:tr w:rsidR="00585AB6" w:rsidRPr="00280A3D" w14:paraId="1AA84EDD" w14:textId="77777777" w:rsidTr="003202AD">
        <w:trPr>
          <w:trHeight w:val="432"/>
        </w:trPr>
        <w:tc>
          <w:tcPr>
            <w:tcW w:w="1345" w:type="dxa"/>
            <w:vAlign w:val="center"/>
          </w:tcPr>
          <w:p w14:paraId="58CFF143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C677035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7486510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5F59FF69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AB6" w:rsidRPr="00280A3D" w14:paraId="60DE16FB" w14:textId="77777777" w:rsidTr="003202AD">
        <w:trPr>
          <w:trHeight w:val="432"/>
        </w:trPr>
        <w:tc>
          <w:tcPr>
            <w:tcW w:w="1345" w:type="dxa"/>
            <w:vAlign w:val="center"/>
          </w:tcPr>
          <w:p w14:paraId="45E64775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2E501ECF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2BAB3BB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5F8DE02D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AB6" w:rsidRPr="00280A3D" w14:paraId="29EE43DD" w14:textId="77777777" w:rsidTr="003202AD">
        <w:trPr>
          <w:trHeight w:val="432"/>
        </w:trPr>
        <w:tc>
          <w:tcPr>
            <w:tcW w:w="1345" w:type="dxa"/>
            <w:vAlign w:val="center"/>
          </w:tcPr>
          <w:p w14:paraId="432485F5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6B33DB9F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F7D57E0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46A1029E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AB6" w:rsidRPr="00280A3D" w14:paraId="61484C33" w14:textId="77777777" w:rsidTr="003202AD">
        <w:trPr>
          <w:trHeight w:val="432"/>
        </w:trPr>
        <w:tc>
          <w:tcPr>
            <w:tcW w:w="1345" w:type="dxa"/>
            <w:vAlign w:val="center"/>
          </w:tcPr>
          <w:p w14:paraId="34AE2E4E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193348F2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F8220E3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14:paraId="1E348E6A" w14:textId="77777777" w:rsidR="00585AB6" w:rsidRPr="00280A3D" w:rsidRDefault="00585AB6" w:rsidP="00845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A03C9C" w14:textId="77777777" w:rsidR="0077206D" w:rsidRPr="00A85A09" w:rsidRDefault="0077206D" w:rsidP="0077206D">
      <w:pPr>
        <w:rPr>
          <w:rFonts w:ascii="Arial" w:hAnsi="Arial" w:cs="Arial"/>
          <w:b/>
        </w:rPr>
      </w:pPr>
    </w:p>
    <w:p w14:paraId="7741FEB7" w14:textId="77777777" w:rsidR="001A6CD5" w:rsidRDefault="00585AB6" w:rsidP="00585A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7.0  Authorization </w:t>
      </w:r>
    </w:p>
    <w:p w14:paraId="55D7E686" w14:textId="22A214EC" w:rsidR="00BD0D61" w:rsidRDefault="00BD0D61" w:rsidP="00BD0D61">
      <w:pPr>
        <w:rPr>
          <w:rFonts w:ascii="Arial" w:hAnsi="Arial" w:cs="Arial"/>
          <w:i/>
          <w:iCs/>
          <w:sz w:val="20"/>
          <w:szCs w:val="20"/>
        </w:rPr>
      </w:pPr>
      <w:r w:rsidRPr="00C035EA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Both </w:t>
      </w:r>
      <w:r w:rsidRPr="00C035EA">
        <w:rPr>
          <w:rFonts w:ascii="Arial" w:hAnsi="Arial" w:cs="Arial"/>
          <w:i/>
          <w:iCs/>
          <w:sz w:val="20"/>
          <w:szCs w:val="20"/>
        </w:rPr>
        <w:t xml:space="preserve">Department </w:t>
      </w:r>
      <w:r>
        <w:rPr>
          <w:rFonts w:ascii="Arial" w:hAnsi="Arial" w:cs="Arial"/>
          <w:i/>
          <w:iCs/>
          <w:sz w:val="20"/>
          <w:szCs w:val="20"/>
        </w:rPr>
        <w:t>and QA Contractor indicate final approval and authorization to proceed with Supplemental Staff SOW</w:t>
      </w:r>
      <w:r w:rsidRPr="00C035EA">
        <w:rPr>
          <w:rFonts w:ascii="Arial" w:hAnsi="Arial" w:cs="Arial"/>
          <w:i/>
          <w:iCs/>
          <w:sz w:val="20"/>
          <w:szCs w:val="20"/>
        </w:rPr>
        <w:t>)</w:t>
      </w:r>
    </w:p>
    <w:p w14:paraId="349BBE14" w14:textId="77777777" w:rsidR="00BD0D61" w:rsidRPr="00585AB6" w:rsidRDefault="00BD0D61" w:rsidP="00585AB6">
      <w:pPr>
        <w:rPr>
          <w:rFonts w:ascii="Arial" w:hAnsi="Arial" w:cs="Arial"/>
          <w:b/>
        </w:rPr>
      </w:pPr>
    </w:p>
    <w:tbl>
      <w:tblPr>
        <w:tblW w:w="11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80"/>
        <w:gridCol w:w="2880"/>
        <w:gridCol w:w="5575"/>
      </w:tblGrid>
      <w:tr w:rsidR="001A6CD5" w:rsidRPr="00A85A09" w14:paraId="559C5C40" w14:textId="77777777" w:rsidTr="00585AB6">
        <w:trPr>
          <w:trHeight w:val="480"/>
        </w:trPr>
        <w:tc>
          <w:tcPr>
            <w:tcW w:w="11335" w:type="dxa"/>
            <w:gridSpan w:val="3"/>
            <w:shd w:val="clear" w:color="auto" w:fill="808080" w:themeFill="background1" w:themeFillShade="80"/>
            <w:noWrap/>
            <w:vAlign w:val="center"/>
            <w:hideMark/>
          </w:tcPr>
          <w:p w14:paraId="39D5AEB6" w14:textId="77777777" w:rsidR="001A6CD5" w:rsidRPr="00A85A09" w:rsidRDefault="003202A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 xml:space="preserve">Authorization </w:t>
            </w:r>
          </w:p>
        </w:tc>
      </w:tr>
      <w:tr w:rsidR="001A6CD5" w:rsidRPr="00A85A09" w14:paraId="514B68F6" w14:textId="77777777" w:rsidTr="003202AD">
        <w:trPr>
          <w:trHeight w:val="432"/>
        </w:trPr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8BDECF" w14:textId="77777777" w:rsidR="001A6CD5" w:rsidRPr="003202AD" w:rsidRDefault="00FB3155" w:rsidP="00FB315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Department of Health</w:t>
            </w:r>
          </w:p>
          <w:p w14:paraId="12EFAA0E" w14:textId="77777777" w:rsidR="00FB3155" w:rsidRPr="003202AD" w:rsidRDefault="00FB3155" w:rsidP="00FB315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Division of Operations and Systems 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  <w:hideMark/>
          </w:tcPr>
          <w:p w14:paraId="0F5BA26C" w14:textId="77777777" w:rsidR="001A6CD5" w:rsidRPr="003202AD" w:rsidRDefault="003202AD" w:rsidP="001D2BDF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Transmittal #:</w:t>
            </w:r>
          </w:p>
        </w:tc>
        <w:tc>
          <w:tcPr>
            <w:tcW w:w="5575" w:type="dxa"/>
            <w:shd w:val="clear" w:color="auto" w:fill="auto"/>
            <w:vAlign w:val="center"/>
            <w:hideMark/>
          </w:tcPr>
          <w:p w14:paraId="4972B9B6" w14:textId="77777777" w:rsidR="001A6CD5" w:rsidRPr="003202AD" w:rsidRDefault="001A6CD5">
            <w:pPr>
              <w:ind w:firstLineChars="100" w:firstLine="2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A6CD5" w:rsidRPr="00A85A09" w14:paraId="48E3DD50" w14:textId="77777777" w:rsidTr="003202AD">
        <w:trPr>
          <w:trHeight w:val="432"/>
        </w:trPr>
        <w:tc>
          <w:tcPr>
            <w:tcW w:w="2880" w:type="dxa"/>
            <w:vMerge/>
            <w:shd w:val="clear" w:color="auto" w:fill="D9D9D9" w:themeFill="background1" w:themeFillShade="D9"/>
            <w:vAlign w:val="center"/>
            <w:hideMark/>
          </w:tcPr>
          <w:p w14:paraId="55068A25" w14:textId="77777777" w:rsidR="001A6CD5" w:rsidRPr="003202AD" w:rsidRDefault="001A6CD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  <w:vAlign w:val="center"/>
            <w:hideMark/>
          </w:tcPr>
          <w:p w14:paraId="76EE930B" w14:textId="77777777" w:rsidR="001A6CD5" w:rsidRPr="003202AD" w:rsidRDefault="003202AD" w:rsidP="001D2BDF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5575" w:type="dxa"/>
            <w:shd w:val="clear" w:color="auto" w:fill="auto"/>
            <w:vAlign w:val="center"/>
            <w:hideMark/>
          </w:tcPr>
          <w:p w14:paraId="398BF286" w14:textId="77777777" w:rsidR="001A6CD5" w:rsidRPr="003202AD" w:rsidRDefault="001A6CD5">
            <w:pPr>
              <w:ind w:firstLineChars="100" w:firstLine="2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A6CD5" w:rsidRPr="00A85A09" w14:paraId="41CB6DE5" w14:textId="77777777" w:rsidTr="003202AD">
        <w:trPr>
          <w:trHeight w:val="432"/>
        </w:trPr>
        <w:tc>
          <w:tcPr>
            <w:tcW w:w="2880" w:type="dxa"/>
            <w:vMerge/>
            <w:shd w:val="clear" w:color="auto" w:fill="D9D9D9" w:themeFill="background1" w:themeFillShade="D9"/>
            <w:vAlign w:val="center"/>
            <w:hideMark/>
          </w:tcPr>
          <w:p w14:paraId="68AE2FB6" w14:textId="77777777" w:rsidR="001A6CD5" w:rsidRPr="003202AD" w:rsidRDefault="001A6CD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  <w:vAlign w:val="center"/>
            <w:hideMark/>
          </w:tcPr>
          <w:p w14:paraId="7D69374C" w14:textId="77777777" w:rsidR="001A6CD5" w:rsidRPr="003202AD" w:rsidRDefault="003202AD" w:rsidP="001D2BDF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5575" w:type="dxa"/>
            <w:shd w:val="clear" w:color="auto" w:fill="auto"/>
            <w:vAlign w:val="center"/>
            <w:hideMark/>
          </w:tcPr>
          <w:p w14:paraId="487B6B2D" w14:textId="77777777" w:rsidR="001A6CD5" w:rsidRPr="003202AD" w:rsidRDefault="001A6CD5">
            <w:pPr>
              <w:ind w:firstLineChars="100" w:firstLine="2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A6CD5" w:rsidRPr="00A85A09" w14:paraId="7C7C9B20" w14:textId="77777777" w:rsidTr="003202AD">
        <w:trPr>
          <w:trHeight w:val="432"/>
        </w:trPr>
        <w:tc>
          <w:tcPr>
            <w:tcW w:w="288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443CE26" w14:textId="77777777" w:rsidR="001A6CD5" w:rsidRPr="003202AD" w:rsidRDefault="00FB3155" w:rsidP="00FB3155">
            <w:pPr>
              <w:ind w:leftChars="-7" w:left="3" w:hangingChars="9" w:hanging="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QA Contractor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  <w:hideMark/>
          </w:tcPr>
          <w:p w14:paraId="2848471F" w14:textId="77777777" w:rsidR="001A6CD5" w:rsidRPr="003202AD" w:rsidRDefault="003202AD" w:rsidP="001D2BDF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Transmittal #:</w:t>
            </w:r>
          </w:p>
        </w:tc>
        <w:tc>
          <w:tcPr>
            <w:tcW w:w="5575" w:type="dxa"/>
            <w:shd w:val="clear" w:color="auto" w:fill="auto"/>
            <w:vAlign w:val="center"/>
            <w:hideMark/>
          </w:tcPr>
          <w:p w14:paraId="77DD3664" w14:textId="77777777" w:rsidR="001A6CD5" w:rsidRPr="003202AD" w:rsidRDefault="001A6CD5">
            <w:pPr>
              <w:ind w:firstLineChars="100" w:firstLine="2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A6CD5" w:rsidRPr="00A85A09" w14:paraId="5FD4A4EC" w14:textId="77777777" w:rsidTr="003202AD">
        <w:trPr>
          <w:trHeight w:val="432"/>
        </w:trPr>
        <w:tc>
          <w:tcPr>
            <w:tcW w:w="2880" w:type="dxa"/>
            <w:vMerge/>
            <w:shd w:val="clear" w:color="auto" w:fill="F2F2F2" w:themeFill="background1" w:themeFillShade="F2"/>
            <w:vAlign w:val="center"/>
            <w:hideMark/>
          </w:tcPr>
          <w:p w14:paraId="5358241E" w14:textId="77777777" w:rsidR="001A6CD5" w:rsidRPr="003202AD" w:rsidRDefault="001A6CD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  <w:vAlign w:val="center"/>
            <w:hideMark/>
          </w:tcPr>
          <w:p w14:paraId="776E78B9" w14:textId="77777777" w:rsidR="001A6CD5" w:rsidRPr="003202AD" w:rsidRDefault="003202AD" w:rsidP="001D2BDF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5575" w:type="dxa"/>
            <w:shd w:val="clear" w:color="auto" w:fill="auto"/>
            <w:vAlign w:val="center"/>
            <w:hideMark/>
          </w:tcPr>
          <w:p w14:paraId="641A4BA3" w14:textId="77777777" w:rsidR="001A6CD5" w:rsidRPr="003202AD" w:rsidRDefault="001A6CD5">
            <w:pPr>
              <w:ind w:firstLineChars="100" w:firstLine="2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A6CD5" w:rsidRPr="00A85A09" w14:paraId="2262DE07" w14:textId="77777777" w:rsidTr="003202AD">
        <w:trPr>
          <w:trHeight w:val="432"/>
        </w:trPr>
        <w:tc>
          <w:tcPr>
            <w:tcW w:w="2880" w:type="dxa"/>
            <w:vMerge/>
            <w:shd w:val="clear" w:color="auto" w:fill="F2F2F2" w:themeFill="background1" w:themeFillShade="F2"/>
            <w:vAlign w:val="center"/>
            <w:hideMark/>
          </w:tcPr>
          <w:p w14:paraId="7BC7E379" w14:textId="77777777" w:rsidR="001A6CD5" w:rsidRPr="003202AD" w:rsidRDefault="001A6CD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  <w:vAlign w:val="center"/>
            <w:hideMark/>
          </w:tcPr>
          <w:p w14:paraId="3E6E8ED2" w14:textId="77777777" w:rsidR="001A6CD5" w:rsidRPr="003202AD" w:rsidRDefault="003202AD" w:rsidP="001D2BDF">
            <w:pPr>
              <w:ind w:firstLineChars="100" w:firstLine="221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5575" w:type="dxa"/>
            <w:shd w:val="clear" w:color="auto" w:fill="auto"/>
            <w:vAlign w:val="center"/>
            <w:hideMark/>
          </w:tcPr>
          <w:p w14:paraId="3269DD7D" w14:textId="77777777" w:rsidR="001A6CD5" w:rsidRPr="003202AD" w:rsidRDefault="001A6CD5">
            <w:pPr>
              <w:ind w:firstLineChars="100" w:firstLine="2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202AD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1A770F74" w14:textId="77777777" w:rsidR="00715272" w:rsidRPr="00EE2356" w:rsidRDefault="00715272" w:rsidP="00715272">
      <w:pPr>
        <w:tabs>
          <w:tab w:val="left" w:pos="911"/>
        </w:tabs>
        <w:rPr>
          <w:rFonts w:ascii="Arial" w:hAnsi="Arial" w:cs="Arial"/>
          <w:sz w:val="22"/>
          <w:szCs w:val="22"/>
        </w:rPr>
      </w:pPr>
    </w:p>
    <w:sectPr w:rsidR="00715272" w:rsidRPr="00EE2356" w:rsidSect="0041362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3933" w14:textId="77777777" w:rsidR="00A85A09" w:rsidRDefault="00A85A09" w:rsidP="00B01A05">
      <w:r>
        <w:separator/>
      </w:r>
    </w:p>
  </w:endnote>
  <w:endnote w:type="continuationSeparator" w:id="0">
    <w:p w14:paraId="24E13A22" w14:textId="77777777" w:rsidR="00A85A09" w:rsidRDefault="00A85A09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BA0A" w14:textId="77777777" w:rsidR="00A85A09" w:rsidRDefault="00A85A09" w:rsidP="00B01A05">
      <w:r>
        <w:separator/>
      </w:r>
    </w:p>
  </w:footnote>
  <w:footnote w:type="continuationSeparator" w:id="0">
    <w:p w14:paraId="3C891242" w14:textId="77777777" w:rsidR="00A85A09" w:rsidRDefault="00A85A09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F65EA"/>
    <w:multiLevelType w:val="hybridMultilevel"/>
    <w:tmpl w:val="C76C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4B8A"/>
    <w:multiLevelType w:val="hybridMultilevel"/>
    <w:tmpl w:val="941E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4432"/>
    <w:multiLevelType w:val="multilevel"/>
    <w:tmpl w:val="EE70E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0B211E"/>
    <w:multiLevelType w:val="multilevel"/>
    <w:tmpl w:val="6ADCEFE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DAD0E9F"/>
    <w:multiLevelType w:val="multilevel"/>
    <w:tmpl w:val="170A490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8480441">
    <w:abstractNumId w:val="1"/>
  </w:num>
  <w:num w:numId="2" w16cid:durableId="578753213">
    <w:abstractNumId w:val="0"/>
  </w:num>
  <w:num w:numId="3" w16cid:durableId="859468864">
    <w:abstractNumId w:val="4"/>
  </w:num>
  <w:num w:numId="4" w16cid:durableId="84617830">
    <w:abstractNumId w:val="3"/>
  </w:num>
  <w:num w:numId="5" w16cid:durableId="1314916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09"/>
    <w:rsid w:val="00011532"/>
    <w:rsid w:val="00060732"/>
    <w:rsid w:val="000C5AA8"/>
    <w:rsid w:val="000E58E7"/>
    <w:rsid w:val="001A6CD5"/>
    <w:rsid w:val="001D2BDF"/>
    <w:rsid w:val="00201E45"/>
    <w:rsid w:val="00243542"/>
    <w:rsid w:val="0028775F"/>
    <w:rsid w:val="003202AD"/>
    <w:rsid w:val="003756FC"/>
    <w:rsid w:val="003C7519"/>
    <w:rsid w:val="004070CA"/>
    <w:rsid w:val="0041362E"/>
    <w:rsid w:val="0048690B"/>
    <w:rsid w:val="004D6163"/>
    <w:rsid w:val="00585AB6"/>
    <w:rsid w:val="005F07DB"/>
    <w:rsid w:val="005F1965"/>
    <w:rsid w:val="006B7D34"/>
    <w:rsid w:val="006C12AD"/>
    <w:rsid w:val="006E2588"/>
    <w:rsid w:val="006F5384"/>
    <w:rsid w:val="00715272"/>
    <w:rsid w:val="00746075"/>
    <w:rsid w:val="007657DB"/>
    <w:rsid w:val="0077206D"/>
    <w:rsid w:val="00776A0F"/>
    <w:rsid w:val="007B1964"/>
    <w:rsid w:val="007B3BFC"/>
    <w:rsid w:val="007C52FA"/>
    <w:rsid w:val="007D6F5A"/>
    <w:rsid w:val="00815C0B"/>
    <w:rsid w:val="00825944"/>
    <w:rsid w:val="00837C78"/>
    <w:rsid w:val="008D4662"/>
    <w:rsid w:val="008D7FE9"/>
    <w:rsid w:val="0091097D"/>
    <w:rsid w:val="0094532E"/>
    <w:rsid w:val="00971502"/>
    <w:rsid w:val="00982CCE"/>
    <w:rsid w:val="009A6136"/>
    <w:rsid w:val="009E0257"/>
    <w:rsid w:val="00A629C5"/>
    <w:rsid w:val="00A639BD"/>
    <w:rsid w:val="00A85A09"/>
    <w:rsid w:val="00AA1848"/>
    <w:rsid w:val="00AC1FED"/>
    <w:rsid w:val="00AD7D94"/>
    <w:rsid w:val="00B01A05"/>
    <w:rsid w:val="00B87097"/>
    <w:rsid w:val="00BD0D61"/>
    <w:rsid w:val="00BF26EE"/>
    <w:rsid w:val="00C00E51"/>
    <w:rsid w:val="00C035EA"/>
    <w:rsid w:val="00C03922"/>
    <w:rsid w:val="00C03E15"/>
    <w:rsid w:val="00C6622C"/>
    <w:rsid w:val="00C7584B"/>
    <w:rsid w:val="00CA64DD"/>
    <w:rsid w:val="00D106E0"/>
    <w:rsid w:val="00D8447E"/>
    <w:rsid w:val="00DC2499"/>
    <w:rsid w:val="00EE2356"/>
    <w:rsid w:val="00EE3D39"/>
    <w:rsid w:val="00FB3155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E3E418"/>
  <w14:defaultImageDpi w14:val="32767"/>
  <w15:docId w15:val="{6CC67716-FC6B-4154-8560-FB274FF9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3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D6163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6E258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152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m20\OneDrive%20-%20New%20York%20State%20Office%20of%20Information%20Technology%20Services\Downloads\IC-Statement-of-Work-Outline-Template-871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6C275D626EE41A011CA51D904F041" ma:contentTypeVersion="6" ma:contentTypeDescription="Create a new document." ma:contentTypeScope="" ma:versionID="a1111f2047c25c5205934aa4720c28d6">
  <xsd:schema xmlns:xsd="http://www.w3.org/2001/XMLSchema" xmlns:xs="http://www.w3.org/2001/XMLSchema" xmlns:p="http://schemas.microsoft.com/office/2006/metadata/properties" xmlns:ns2="f9073c35-36c0-4a97-805a-b99012c09dce" xmlns:ns3="864b73b8-bdc0-4d71-b19c-1e1071bf8d5e" targetNamespace="http://schemas.microsoft.com/office/2006/metadata/properties" ma:root="true" ma:fieldsID="5d966511765155ffe505f5817ce64246" ns2:_="" ns3:_="">
    <xsd:import namespace="f9073c35-36c0-4a97-805a-b99012c09dce"/>
    <xsd:import namespace="864b73b8-bdc0-4d71-b19c-1e1071bf8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3c35-36c0-4a97-805a-b99012c09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73b8-bdc0-4d71-b19c-1e1071bf8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10946-C126-40E0-8FF7-08DFEBC07F59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64b73b8-bdc0-4d71-b19c-1e1071bf8d5e"/>
    <ds:schemaRef ds:uri="http://schemas.microsoft.com/office/2006/documentManagement/types"/>
    <ds:schemaRef ds:uri="f9073c35-36c0-4a97-805a-b99012c09dc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55EE07-E539-453F-AEA0-5F7CCE4BE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64B484-5209-425D-932B-F2AB9D49CA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2A009-3316-42E7-BFE9-BFDE7C44D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3c35-36c0-4a97-805a-b99012c09dce"/>
    <ds:schemaRef ds:uri="864b73b8-bdc0-4d71-b19c-1e1071bf8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IC-Statement-of-Work-Outline-Template-8719_WORD</Template>
  <TotalTime>198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Mardon, Susan (DOH)</dc:creator>
  <cp:lastModifiedBy>Mardon, Susan (HEALTH)</cp:lastModifiedBy>
  <cp:revision>19</cp:revision>
  <dcterms:created xsi:type="dcterms:W3CDTF">2024-06-27T15:14:00Z</dcterms:created>
  <dcterms:modified xsi:type="dcterms:W3CDTF">2024-08-26T18:44:00Z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0x01010083E6C275D626EE41A011CA51D904F041</vt:lpwstr>
  </property>
</Properties>
</file>